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shellharbour-profile"/>
    <w:p>
      <w:pPr>
        <w:pStyle w:val="Heading1"/>
      </w:pPr>
      <w:r>
        <w:t xml:space="preserve">Shellharbour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147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78,256          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Albion_Park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40,440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Shellharbour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$51,595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$3,698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41,400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5,085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4,059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2,770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2,372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4,069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4,149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506,308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459,420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23,954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36,620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27,147,025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163,800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2025-01-02T01:41:01Z</dcterms:created>
  <dcterms:modified xsi:type="dcterms:W3CDTF">2025-01-02T01:41:01Z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